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fairfield-profile"/>
    <w:p>
      <w:pPr>
        <w:pStyle w:val="Heading1"/>
      </w:pPr>
      <w:r>
        <w:t xml:space="preserve">Fairfield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209,742          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Fairfield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88,207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Fairfield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24,625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$43,389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$10,628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74,661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36,396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37,184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820,170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47,221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3,244,583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25,024.18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2,972,981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93,369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134,554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103,993,325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1,737,221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1,464,000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2025-02-12T02:16:48Z</dcterms:created>
  <dcterms:modified xsi:type="dcterms:W3CDTF">2025-02-12T02:16:48Z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